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36"/>
          <w:szCs w:val="36"/>
          <w:lang w:val="en-US" w:eastAsia="zh-CN"/>
        </w:rPr>
        <w:t>天水市202</w:t>
      </w:r>
      <w:r>
        <w:rPr>
          <w:rFonts w:hint="eastAsia" w:ascii="Times New Roman" w:hAnsi="Times New Roman" w:eastAsia="方正小标宋简体" w:cs="Times New Roman"/>
          <w:spacing w:val="-11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1"/>
          <w:sz w:val="36"/>
          <w:szCs w:val="36"/>
          <w:lang w:val="en-US" w:eastAsia="zh-CN"/>
        </w:rPr>
        <w:t>年度市直机关公开遴选</w:t>
      </w: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  <w:lang w:val="en-US" w:eastAsia="zh-CN"/>
        </w:rPr>
        <w:t>公务员及参照公务员法</w:t>
      </w:r>
    </w:p>
    <w:p w14:paraId="4B166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5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  <w:lang w:val="en-US" w:eastAsia="zh-CN"/>
        </w:rPr>
        <w:t>管理单位工作人员</w:t>
      </w: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lang w:val="en-US" w:eastAsia="zh-CN"/>
        </w:rPr>
        <w:t>报名表</w:t>
      </w:r>
    </w:p>
    <w:p w14:paraId="0728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5"/>
          <w:sz w:val="36"/>
          <w:szCs w:val="36"/>
          <w:lang w:eastAsia="zh-CN"/>
        </w:rPr>
      </w:pPr>
    </w:p>
    <w:tbl>
      <w:tblPr>
        <w:tblStyle w:val="6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99"/>
        <w:gridCol w:w="801"/>
        <w:gridCol w:w="489"/>
        <w:gridCol w:w="544"/>
        <w:gridCol w:w="651"/>
        <w:gridCol w:w="533"/>
        <w:gridCol w:w="535"/>
        <w:gridCol w:w="298"/>
        <w:gridCol w:w="15"/>
        <w:gridCol w:w="571"/>
        <w:gridCol w:w="629"/>
        <w:gridCol w:w="529"/>
        <w:gridCol w:w="974"/>
        <w:gridCol w:w="1895"/>
        <w:gridCol w:w="95"/>
      </w:tblGrid>
      <w:tr w14:paraId="2D35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4921AC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9F5B3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733608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7A8C03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5290AF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</w:t>
            </w:r>
          </w:p>
          <w:p w14:paraId="07E670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30CB201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90" w:type="dxa"/>
            <w:gridSpan w:val="2"/>
            <w:vMerge w:val="restart"/>
            <w:noWrap w:val="0"/>
            <w:vAlign w:val="center"/>
          </w:tcPr>
          <w:p w14:paraId="3B66AB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2寸蓝底照片</w:t>
            </w:r>
          </w:p>
        </w:tc>
      </w:tr>
      <w:tr w14:paraId="6FA6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52175F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013FF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1A15A4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贯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59BE7A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A21D8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2D5BE1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 w14:paraId="78012E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90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11817FE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03A6CED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0F4EAC6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政　治</w:t>
            </w:r>
          </w:p>
          <w:p w14:paraId="27C3AB1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面　貌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1B62AE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0223BA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婚　姻</w:t>
            </w:r>
          </w:p>
          <w:p w14:paraId="332CB4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75FDD38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 w14:paraId="2C8A153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DC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7EBF43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  <w:p w14:paraId="590CB8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及职务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职级</w:t>
            </w:r>
          </w:p>
        </w:tc>
        <w:tc>
          <w:tcPr>
            <w:tcW w:w="5279" w:type="dxa"/>
            <w:gridSpan w:val="10"/>
            <w:noWrap w:val="0"/>
            <w:vAlign w:val="center"/>
          </w:tcPr>
          <w:p w14:paraId="785077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 w14:paraId="14BB1E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</w:p>
        </w:tc>
      </w:tr>
      <w:tr w14:paraId="67A0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0FD525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何时何种方式进入公务员队伍</w:t>
            </w:r>
          </w:p>
        </w:tc>
        <w:tc>
          <w:tcPr>
            <w:tcW w:w="7269" w:type="dxa"/>
            <w:gridSpan w:val="12"/>
            <w:noWrap w:val="0"/>
            <w:vAlign w:val="center"/>
          </w:tcPr>
          <w:p w14:paraId="5DA8C6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966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59" w:type="dxa"/>
            <w:gridSpan w:val="2"/>
            <w:vMerge w:val="restart"/>
            <w:noWrap w:val="0"/>
            <w:vAlign w:val="center"/>
          </w:tcPr>
          <w:p w14:paraId="666617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  <w:p w14:paraId="6892F7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48EE7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全日制教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育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 w14:paraId="173212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13" w:type="dxa"/>
            <w:gridSpan w:val="4"/>
            <w:noWrap w:val="0"/>
            <w:vAlign w:val="center"/>
          </w:tcPr>
          <w:p w14:paraId="50EE10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0D3DCD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 w14:paraId="68C55E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255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59" w:type="dxa"/>
            <w:gridSpan w:val="2"/>
            <w:vMerge w:val="continue"/>
            <w:noWrap w:val="0"/>
            <w:vAlign w:val="center"/>
          </w:tcPr>
          <w:p w14:paraId="2E18E4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9DD277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</w:t>
            </w:r>
          </w:p>
          <w:p w14:paraId="5F01BB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育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 w14:paraId="0730C9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13" w:type="dxa"/>
            <w:gridSpan w:val="4"/>
            <w:noWrap w:val="0"/>
            <w:vAlign w:val="center"/>
          </w:tcPr>
          <w:p w14:paraId="46A994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2360D2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493" w:type="dxa"/>
            <w:gridSpan w:val="4"/>
            <w:noWrap w:val="0"/>
            <w:vAlign w:val="center"/>
          </w:tcPr>
          <w:p w14:paraId="11E626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7C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35A218D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147" w:type="dxa"/>
            <w:gridSpan w:val="7"/>
            <w:noWrap w:val="0"/>
            <w:vAlign w:val="center"/>
          </w:tcPr>
          <w:p w14:paraId="7E91ED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5227F6B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职位</w:t>
            </w:r>
          </w:p>
          <w:p w14:paraId="6C959E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代码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2478D2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0B4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278B22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147" w:type="dxa"/>
            <w:gridSpan w:val="7"/>
            <w:noWrap w:val="0"/>
            <w:vAlign w:val="center"/>
          </w:tcPr>
          <w:p w14:paraId="3A9C62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0A5B94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 w14:paraId="7337B0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097627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F07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3" w:hRule="atLeas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3FFD615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个</w:t>
            </w:r>
          </w:p>
          <w:p w14:paraId="7B8950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1EB44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6C55E7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  <w:p w14:paraId="26FE3C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8F1F6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F3F5B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 w14:paraId="0039F9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919427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27880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559" w:type="dxa"/>
            <w:gridSpan w:val="14"/>
            <w:noWrap w:val="0"/>
            <w:vAlign w:val="center"/>
          </w:tcPr>
          <w:p w14:paraId="6A75A8F7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55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072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2A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91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B2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019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563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年度考核结果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F84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7CB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95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83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成员及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社会关系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25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43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68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 w14:paraId="2CEA63B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BE0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 w14:paraId="4E76D2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34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</w:tr>
      <w:tr w14:paraId="637F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19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007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AC2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10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EE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5FE2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4D7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F2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106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D7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7E6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CD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003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756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DB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82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40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49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36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5309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C1B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E59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D7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CAD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E1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CA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066E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89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FE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D8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88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09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57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434F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E2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27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A1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F1E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91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08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FDD9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D5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CA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C94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DF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3B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33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6A99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B1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539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1C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所在单位意见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6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C13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926C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章）</w:t>
            </w:r>
          </w:p>
          <w:p w14:paraId="6F17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年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月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日</w:t>
            </w:r>
          </w:p>
        </w:tc>
      </w:tr>
      <w:tr w14:paraId="4A9D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804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431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组织人事部门审核意见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D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CB29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0EA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       （盖  章）</w:t>
            </w:r>
          </w:p>
          <w:p w14:paraId="212FF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       年    月    日</w:t>
            </w:r>
          </w:p>
        </w:tc>
      </w:tr>
      <w:tr w14:paraId="437B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81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AA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2A63">
            <w:pPr>
              <w:spacing w:line="320" w:lineRule="exact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</w:p>
          <w:p w14:paraId="251F6D51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 xml:space="preserve">    本人所提供的信息真实、完整、有效，如有弄虚作假或隐瞒真实情况，自愿承担相应责任。</w:t>
            </w:r>
          </w:p>
          <w:p w14:paraId="00638CED">
            <w:pPr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DD8DFBE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报考人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签字：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  月    日</w:t>
            </w:r>
          </w:p>
          <w:p w14:paraId="790CDD42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10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95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91C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2DD2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E389012">
      <w:pPr>
        <w:widowControl w:val="0"/>
        <w:snapToGrid w:val="0"/>
        <w:spacing w:line="580" w:lineRule="exact"/>
        <w:jc w:val="center"/>
        <w:textAlignment w:val="top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报名表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填写说明</w:t>
      </w:r>
    </w:p>
    <w:p w14:paraId="37A8897F">
      <w:pPr>
        <w:spacing w:before="0" w:beforeAutospacing="0" w:after="0" w:afterAutospacing="0" w:line="468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 w:bidi="ar-SA"/>
        </w:rPr>
      </w:pPr>
    </w:p>
    <w:p w14:paraId="0F74616E">
      <w:pPr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1. 逐项填写，不能遗漏，所填写内容要准确无误。报名表由报考人员自行打印，A4格式，双面，一式两份，可以彩印。所在单位意见、组织人事部门审核意见和本人承诺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签字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须手写。</w:t>
      </w:r>
    </w:p>
    <w:p w14:paraId="497E07FB">
      <w:pPr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2. “出生年月”填写公历出生年月，年份一律用4位数字表示，月份一律用2位数字表示，中间用“.”分隔，如“1999.05”。</w:t>
      </w:r>
    </w:p>
    <w:p w14:paraId="1FA8B7C2">
      <w:pPr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3. “民族”填写民族的全称（如汉族、回族、朝鲜族、维吾尔族等），不能用简称。</w:t>
      </w:r>
    </w:p>
    <w:p w14:paraId="195A5140">
      <w:pPr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4. “籍贯”“出生地”按现在行政区划填写，具体到县（区）。如“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甘肃秦州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甘肃甘谷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”。</w:t>
      </w:r>
    </w:p>
    <w:p w14:paraId="156E173C">
      <w:pPr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　　5.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“政治面貌”填写“中共党员”“预备党员”“共青团员”“无党派”“群众”或民主党派名称。</w:t>
      </w:r>
    </w:p>
    <w:p w14:paraId="51EBCB3B">
      <w:pPr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6. “何时何种方式进入公务员队伍”，是指何时通过公务员考录、调任、选任、选调生等方式进入公务员队伍。如“202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.06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通过公务员考录进入”“2023.06通过公务员调任进入”。</w:t>
      </w:r>
    </w:p>
    <w:p w14:paraId="31C17AE6">
      <w:pPr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　　7.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“学历学位”填写本人通过全日制普通高校教育、在职教育取得的最高学历和学位。学历填写“大专”、“大学”、“研究生”、“省委党校大学”、“中央党校研究生”等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。学位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填写“法学博士”“工学硕士”“文学学士”等，毕业院校及所学专业要填写规范全称。</w:t>
      </w:r>
    </w:p>
    <w:p w14:paraId="314BC467">
      <w:pPr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8.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“报考单位”填写机关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单位规范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18CA6E2C">
      <w:pPr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9. “个人简历”从大学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（大专、中专）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填起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前后要衔接，不得空断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。如“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--20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.06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兰州大学文学院汉语言文学专业学习”“2024.06--2024.08待业”。</w:t>
      </w:r>
    </w:p>
    <w:p w14:paraId="0F050B80">
      <w:pPr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　　10.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“奖惩情况”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填写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获得的奖励或记功；受处分的，填写何年何月因何问题经何单位批准受何种处分，何年何月经何单位批准撤销何种处分。没有受奖励和处分的，填“无”。</w:t>
      </w:r>
    </w:p>
    <w:p w14:paraId="20C25D92">
      <w:pPr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11. “年度考核结果”填写近三年年度考核情况。如“2023年试用期未定等次”“2024年称职”“2025年优秀”。</w:t>
      </w:r>
    </w:p>
    <w:p w14:paraId="6A73BD1B">
      <w:pPr>
        <w:spacing w:before="0" w:beforeAutospacing="0" w:after="0" w:afterAutospacing="0" w:line="580" w:lineRule="exact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　　12. 职位要求的其他信息，请在“备注”中详细说明。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39284">
    <w:pPr>
      <w:pStyle w:val="4"/>
    </w:pPr>
    <w:r>
      <w:rPr>
        <w:sz w:val="18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-10094595</wp:posOffset>
              </wp:positionV>
              <wp:extent cx="952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396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685949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94.85pt;height:11pt;width:0.7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zAwINwAAAAKAQAADwAAAAAAAAABACAAAAAiAAAA&#10;ZHJzL2Rvd25yZXYueG1sUEsBAhQAFAAAAAgAh07iQJbBmaUDAgAA8gMAAA4AAAAAAAAAAQAgAAAA&#10;KwEAAGRycy9lMm9Eb2MueG1sUEsFBgAAAAAGAAYAWQEAAKA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685949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613A9">
    <w:pPr>
      <w:pStyle w:val="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3F209AC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3A25D">
    <w:pPr>
      <w:pStyle w:val="5"/>
      <w:rPr>
        <w:rFonts w:hint="eastAsia"/>
        <w:lang w:val="en-US" w:eastAsia="zh-CN"/>
      </w:rPr>
    </w:pPr>
  </w:p>
  <w:p w14:paraId="59E47957">
    <w:pPr>
      <w:pStyle w:val="5"/>
      <w:rPr>
        <w:rFonts w:hint="default" w:ascii="Times New Roman" w:hAnsi="Times New Roman" w:eastAsia="黑体" w:cs="Times New Roman"/>
        <w:color w:val="auto"/>
        <w:sz w:val="28"/>
        <w:szCs w:val="28"/>
        <w:shd w:val="clear" w:color="FFFFFF" w:fill="D9D9D9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MzE3NGNmNmE5ZjgxN2FkZjc5NjljYzU3ZmZiODRkYzMifQ=="/>
  </w:docVars>
  <w:rsids>
    <w:rsidRoot w:val="00000000"/>
    <w:rsid w:val="001F1D2C"/>
    <w:rsid w:val="004E616D"/>
    <w:rsid w:val="029F7154"/>
    <w:rsid w:val="03FB438A"/>
    <w:rsid w:val="05443B9C"/>
    <w:rsid w:val="061816F7"/>
    <w:rsid w:val="07591FC8"/>
    <w:rsid w:val="07A11279"/>
    <w:rsid w:val="07B92732"/>
    <w:rsid w:val="07DBEF32"/>
    <w:rsid w:val="0B372620"/>
    <w:rsid w:val="0C607954"/>
    <w:rsid w:val="0C6D3E1F"/>
    <w:rsid w:val="0D8D29CB"/>
    <w:rsid w:val="0DAD4E8C"/>
    <w:rsid w:val="0E715E49"/>
    <w:rsid w:val="0F96368D"/>
    <w:rsid w:val="0FA43FFC"/>
    <w:rsid w:val="101F18D4"/>
    <w:rsid w:val="10C20BDE"/>
    <w:rsid w:val="10DC1574"/>
    <w:rsid w:val="12947A8A"/>
    <w:rsid w:val="12AB56A1"/>
    <w:rsid w:val="12C8151F"/>
    <w:rsid w:val="12CF75E2"/>
    <w:rsid w:val="12F901BB"/>
    <w:rsid w:val="13C609E5"/>
    <w:rsid w:val="15FF7441"/>
    <w:rsid w:val="1749410E"/>
    <w:rsid w:val="17BA3F9F"/>
    <w:rsid w:val="196E2781"/>
    <w:rsid w:val="1A07140F"/>
    <w:rsid w:val="1A206975"/>
    <w:rsid w:val="1A2226ED"/>
    <w:rsid w:val="1AF719F9"/>
    <w:rsid w:val="1C901B90"/>
    <w:rsid w:val="1EEEE1D7"/>
    <w:rsid w:val="207350A0"/>
    <w:rsid w:val="20F6556C"/>
    <w:rsid w:val="215D225D"/>
    <w:rsid w:val="22BB36DF"/>
    <w:rsid w:val="237A70F6"/>
    <w:rsid w:val="2588488F"/>
    <w:rsid w:val="26A76454"/>
    <w:rsid w:val="287D096B"/>
    <w:rsid w:val="287E31E4"/>
    <w:rsid w:val="28801BB2"/>
    <w:rsid w:val="28E9012D"/>
    <w:rsid w:val="294837F2"/>
    <w:rsid w:val="29B848FF"/>
    <w:rsid w:val="29D74C6C"/>
    <w:rsid w:val="2C9EF4B2"/>
    <w:rsid w:val="2CB125E7"/>
    <w:rsid w:val="2CBF201D"/>
    <w:rsid w:val="2D4A5D8B"/>
    <w:rsid w:val="2D856DC3"/>
    <w:rsid w:val="2D8F7C42"/>
    <w:rsid w:val="2DBC2595"/>
    <w:rsid w:val="2DFF0D2C"/>
    <w:rsid w:val="2EFE6E2D"/>
    <w:rsid w:val="2F2A3250"/>
    <w:rsid w:val="3049232A"/>
    <w:rsid w:val="30565974"/>
    <w:rsid w:val="30B33C47"/>
    <w:rsid w:val="342F1F40"/>
    <w:rsid w:val="357B0CEB"/>
    <w:rsid w:val="3669697F"/>
    <w:rsid w:val="373A223E"/>
    <w:rsid w:val="37F97EAC"/>
    <w:rsid w:val="37FA7D12"/>
    <w:rsid w:val="37FE9C50"/>
    <w:rsid w:val="3809239F"/>
    <w:rsid w:val="380A4A95"/>
    <w:rsid w:val="395D3E6A"/>
    <w:rsid w:val="3A1F40FB"/>
    <w:rsid w:val="3B5B1163"/>
    <w:rsid w:val="3C3F4ABB"/>
    <w:rsid w:val="3C982755"/>
    <w:rsid w:val="3D19EA11"/>
    <w:rsid w:val="3D7B3D3F"/>
    <w:rsid w:val="3DC7A079"/>
    <w:rsid w:val="3DF78568"/>
    <w:rsid w:val="3E1ED039"/>
    <w:rsid w:val="3E7F160D"/>
    <w:rsid w:val="3E927592"/>
    <w:rsid w:val="3EBDD567"/>
    <w:rsid w:val="3EC3774B"/>
    <w:rsid w:val="3F737DD4"/>
    <w:rsid w:val="3FCBC882"/>
    <w:rsid w:val="453FA927"/>
    <w:rsid w:val="467DCC16"/>
    <w:rsid w:val="468455CB"/>
    <w:rsid w:val="469377D0"/>
    <w:rsid w:val="473D2E30"/>
    <w:rsid w:val="474433F3"/>
    <w:rsid w:val="47664E5A"/>
    <w:rsid w:val="47BB36B5"/>
    <w:rsid w:val="48482A6F"/>
    <w:rsid w:val="486734C0"/>
    <w:rsid w:val="48C12F4D"/>
    <w:rsid w:val="4901159C"/>
    <w:rsid w:val="497955D6"/>
    <w:rsid w:val="497F6965"/>
    <w:rsid w:val="4A9C4613"/>
    <w:rsid w:val="4B074E64"/>
    <w:rsid w:val="4D68505C"/>
    <w:rsid w:val="4DC35387"/>
    <w:rsid w:val="4E143B1F"/>
    <w:rsid w:val="4EC76DE4"/>
    <w:rsid w:val="4FD74E04"/>
    <w:rsid w:val="4FF736F9"/>
    <w:rsid w:val="51393ABD"/>
    <w:rsid w:val="51AE6039"/>
    <w:rsid w:val="52500E9E"/>
    <w:rsid w:val="52552958"/>
    <w:rsid w:val="526463C7"/>
    <w:rsid w:val="52AF2069"/>
    <w:rsid w:val="53A771E4"/>
    <w:rsid w:val="53AFCA3B"/>
    <w:rsid w:val="54751090"/>
    <w:rsid w:val="556A354F"/>
    <w:rsid w:val="55F66200"/>
    <w:rsid w:val="56332FB1"/>
    <w:rsid w:val="57FBCF20"/>
    <w:rsid w:val="57FFD7FF"/>
    <w:rsid w:val="5AAC728C"/>
    <w:rsid w:val="5ABA15AB"/>
    <w:rsid w:val="5B8027F4"/>
    <w:rsid w:val="5B9242D5"/>
    <w:rsid w:val="5DCE26CE"/>
    <w:rsid w:val="5E8F0FA0"/>
    <w:rsid w:val="5FA741CD"/>
    <w:rsid w:val="5FC03B07"/>
    <w:rsid w:val="5FF7927F"/>
    <w:rsid w:val="604E6200"/>
    <w:rsid w:val="615838CB"/>
    <w:rsid w:val="61926DDD"/>
    <w:rsid w:val="61E49EE1"/>
    <w:rsid w:val="63EB4ECB"/>
    <w:rsid w:val="641D1635"/>
    <w:rsid w:val="6455365D"/>
    <w:rsid w:val="64813139"/>
    <w:rsid w:val="64FB85E3"/>
    <w:rsid w:val="65670581"/>
    <w:rsid w:val="660E4EA0"/>
    <w:rsid w:val="664B7EA3"/>
    <w:rsid w:val="66A001EE"/>
    <w:rsid w:val="66F7459C"/>
    <w:rsid w:val="67BD6B7E"/>
    <w:rsid w:val="67DFEF35"/>
    <w:rsid w:val="69272501"/>
    <w:rsid w:val="6ACD0E86"/>
    <w:rsid w:val="6B7E47EE"/>
    <w:rsid w:val="6B8E3894"/>
    <w:rsid w:val="6BBC391F"/>
    <w:rsid w:val="6BC229B5"/>
    <w:rsid w:val="6D21195D"/>
    <w:rsid w:val="6DF67BE8"/>
    <w:rsid w:val="6E7F4B8D"/>
    <w:rsid w:val="6E9879FD"/>
    <w:rsid w:val="6EFB6299"/>
    <w:rsid w:val="712E4649"/>
    <w:rsid w:val="7178C78B"/>
    <w:rsid w:val="72F316A6"/>
    <w:rsid w:val="73351DC2"/>
    <w:rsid w:val="75324707"/>
    <w:rsid w:val="75A82C1C"/>
    <w:rsid w:val="75B72E5F"/>
    <w:rsid w:val="75F303EA"/>
    <w:rsid w:val="7627535F"/>
    <w:rsid w:val="767F72C9"/>
    <w:rsid w:val="77033593"/>
    <w:rsid w:val="773E9E66"/>
    <w:rsid w:val="777BC813"/>
    <w:rsid w:val="779A4EA5"/>
    <w:rsid w:val="78462278"/>
    <w:rsid w:val="798F0DDD"/>
    <w:rsid w:val="79CE69C9"/>
    <w:rsid w:val="7BEFB946"/>
    <w:rsid w:val="7BF30969"/>
    <w:rsid w:val="7BF711E8"/>
    <w:rsid w:val="7BFC4BE5"/>
    <w:rsid w:val="7BFC7551"/>
    <w:rsid w:val="7BFFC902"/>
    <w:rsid w:val="7CDB47FD"/>
    <w:rsid w:val="7D2C45F5"/>
    <w:rsid w:val="7DA828D3"/>
    <w:rsid w:val="7DE71217"/>
    <w:rsid w:val="7E443E93"/>
    <w:rsid w:val="7E5C27F5"/>
    <w:rsid w:val="7E77C581"/>
    <w:rsid w:val="7EA71C63"/>
    <w:rsid w:val="7EFB39C6"/>
    <w:rsid w:val="7EFF14C2"/>
    <w:rsid w:val="7EFF1897"/>
    <w:rsid w:val="7EFF77B2"/>
    <w:rsid w:val="7F2BD4E2"/>
    <w:rsid w:val="7F377B5E"/>
    <w:rsid w:val="7F3EBE9D"/>
    <w:rsid w:val="7F5EDD72"/>
    <w:rsid w:val="7FB7F51B"/>
    <w:rsid w:val="7FD327C9"/>
    <w:rsid w:val="7FD7CE34"/>
    <w:rsid w:val="7FE9F737"/>
    <w:rsid w:val="7FEFB8E1"/>
    <w:rsid w:val="7FF72A1F"/>
    <w:rsid w:val="8EDEF35E"/>
    <w:rsid w:val="99AF635B"/>
    <w:rsid w:val="9EF61F57"/>
    <w:rsid w:val="9EFD6830"/>
    <w:rsid w:val="9FEBF663"/>
    <w:rsid w:val="A7B99983"/>
    <w:rsid w:val="AFF69F00"/>
    <w:rsid w:val="B5EFAED1"/>
    <w:rsid w:val="B6FFEE41"/>
    <w:rsid w:val="BBE76087"/>
    <w:rsid w:val="BEBD7485"/>
    <w:rsid w:val="BEBFC06F"/>
    <w:rsid w:val="BFA5033F"/>
    <w:rsid w:val="BFCA41ED"/>
    <w:rsid w:val="BFD1F9BB"/>
    <w:rsid w:val="D77F2038"/>
    <w:rsid w:val="DB667964"/>
    <w:rsid w:val="DDE62578"/>
    <w:rsid w:val="DEBA83ED"/>
    <w:rsid w:val="E14F0519"/>
    <w:rsid w:val="E2C5B610"/>
    <w:rsid w:val="E6D739E9"/>
    <w:rsid w:val="E75D6850"/>
    <w:rsid w:val="E9EFC6C4"/>
    <w:rsid w:val="E9FF7892"/>
    <w:rsid w:val="EEFBA817"/>
    <w:rsid w:val="EF9D4C23"/>
    <w:rsid w:val="EFEFA88D"/>
    <w:rsid w:val="EFF8E8FF"/>
    <w:rsid w:val="F3DFA538"/>
    <w:rsid w:val="F3FD1CD4"/>
    <w:rsid w:val="F3FED8D6"/>
    <w:rsid w:val="F77B4CE6"/>
    <w:rsid w:val="F7BD780A"/>
    <w:rsid w:val="F7CF449C"/>
    <w:rsid w:val="F7FD4A7A"/>
    <w:rsid w:val="F7FFA4BF"/>
    <w:rsid w:val="F97E783B"/>
    <w:rsid w:val="FBB709EB"/>
    <w:rsid w:val="FBEF0EFE"/>
    <w:rsid w:val="FBFB35A9"/>
    <w:rsid w:val="FBFFDA24"/>
    <w:rsid w:val="FBFFE5FB"/>
    <w:rsid w:val="FD5FB905"/>
    <w:rsid w:val="FD9FCC33"/>
    <w:rsid w:val="FD9FF5E4"/>
    <w:rsid w:val="FE9DB0D5"/>
    <w:rsid w:val="FEB91E1E"/>
    <w:rsid w:val="FF8F7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  <w:szCs w:val="24"/>
    </w:rPr>
  </w:style>
  <w:style w:type="paragraph" w:styleId="3">
    <w:name w:val="Plain Text"/>
    <w:basedOn w:val="1"/>
    <w:qFormat/>
    <w:uiPriority w:val="0"/>
    <w:rPr>
      <w:rFonts w:ascii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before="0" w:after="0"/>
    </w:pPr>
    <w:rPr>
      <w:rFonts w:ascii="FangSong_GB2312" w:hAnsi="FangSong_GB2312" w:eastAsia="FangSong_GB2312" w:cs="Arial"/>
      <w:color w:val="000000"/>
      <w:sz w:val="24"/>
      <w:lang w:val="en-US" w:eastAsia="zh-CN" w:bidi="ar-SA"/>
    </w:rPr>
  </w:style>
  <w:style w:type="paragraph" w:customStyle="1" w:styleId="11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939</Words>
  <Characters>1033</Characters>
  <Lines>98</Lines>
  <Paragraphs>48</Paragraphs>
  <TotalTime>22</TotalTime>
  <ScaleCrop>false</ScaleCrop>
  <LinksUpToDate>false</LinksUpToDate>
  <CharactersWithSpaces>1354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Addmin</dc:creator>
  <cp:lastModifiedBy>小曹1427419820</cp:lastModifiedBy>
  <cp:lastPrinted>2026-05-25T06:52:00Z</cp:lastPrinted>
  <dcterms:modified xsi:type="dcterms:W3CDTF">2026-05-27T11:19:37Z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5E9B6663019046A7B46675B39EDAD3C9_12</vt:lpwstr>
  </property>
  <property fmtid="{D5CDD505-2E9C-101B-9397-08002B2CF9AE}" pid="4" name="KSOTemplateDocerSaveRecord">
    <vt:lpwstr>eyJoZGlkIjoiM2JjNDJhZWZlZDc4YWNkNDNiNGE3MTI4NzZiNDhkOWYiLCJ1c2VySWQiOiIzMjAzMTM0NCJ9</vt:lpwstr>
  </property>
</Properties>
</file>