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天水市2026年度市直事业单位公开选调</w:t>
      </w:r>
    </w:p>
    <w:p w14:paraId="4B16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工作人员报名表</w:t>
      </w:r>
    </w:p>
    <w:p w14:paraId="0728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36"/>
          <w:szCs w:val="36"/>
          <w:lang w:eastAsia="zh-CN"/>
        </w:rPr>
      </w:pP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9"/>
        <w:gridCol w:w="801"/>
        <w:gridCol w:w="489"/>
        <w:gridCol w:w="544"/>
        <w:gridCol w:w="651"/>
        <w:gridCol w:w="556"/>
        <w:gridCol w:w="512"/>
        <w:gridCol w:w="298"/>
        <w:gridCol w:w="96"/>
        <w:gridCol w:w="490"/>
        <w:gridCol w:w="673"/>
        <w:gridCol w:w="485"/>
        <w:gridCol w:w="974"/>
        <w:gridCol w:w="1895"/>
        <w:gridCol w:w="95"/>
      </w:tblGrid>
      <w:tr w14:paraId="2D3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4921AC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9F5B36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733608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7A8C0372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5290AF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</w:t>
            </w:r>
          </w:p>
          <w:p w14:paraId="07E670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30CB201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gridSpan w:val="2"/>
            <w:vMerge w:val="restart"/>
            <w:noWrap w:val="0"/>
            <w:vAlign w:val="center"/>
          </w:tcPr>
          <w:p w14:paraId="3B66AB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2寸蓝底照片</w:t>
            </w:r>
          </w:p>
        </w:tc>
      </w:tr>
      <w:tr w14:paraId="6FA6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52175F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013FF1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1A15A4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59BE7A9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4A21D8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2D5BE1A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78012E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9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11817F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3A6CEDC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62A866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　治</w:t>
            </w:r>
          </w:p>
          <w:p w14:paraId="27C3AB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　貌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1B62AEC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787581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婚　姻</w:t>
            </w:r>
          </w:p>
          <w:p w14:paraId="332CB4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　况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5FDD38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2C8A15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DC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7EBF43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 w14:paraId="590CB8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5279" w:type="dxa"/>
            <w:gridSpan w:val="10"/>
            <w:noWrap w:val="0"/>
            <w:vAlign w:val="center"/>
          </w:tcPr>
          <w:p w14:paraId="785077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14BB1E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</w:tr>
      <w:tr w14:paraId="67A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0FD525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何时何种方式进入事业单位</w:t>
            </w:r>
          </w:p>
        </w:tc>
        <w:tc>
          <w:tcPr>
            <w:tcW w:w="3820" w:type="dxa"/>
            <w:gridSpan w:val="8"/>
            <w:noWrap w:val="0"/>
            <w:vAlign w:val="center"/>
          </w:tcPr>
          <w:p w14:paraId="696E78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01BE64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入编时间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5DA8C6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96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59" w:type="dxa"/>
            <w:gridSpan w:val="2"/>
            <w:vMerge w:val="restart"/>
            <w:noWrap w:val="0"/>
            <w:vAlign w:val="center"/>
          </w:tcPr>
          <w:p w14:paraId="66661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  <w:p w14:paraId="6892F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8EE7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173212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57" w:type="dxa"/>
            <w:gridSpan w:val="4"/>
            <w:noWrap w:val="0"/>
            <w:vAlign w:val="center"/>
          </w:tcPr>
          <w:p w14:paraId="50EE10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0D3DCD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68C55E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255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9" w:type="dxa"/>
            <w:gridSpan w:val="2"/>
            <w:vMerge w:val="continue"/>
            <w:noWrap w:val="0"/>
            <w:vAlign w:val="center"/>
          </w:tcPr>
          <w:p w14:paraId="2E18E4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9DD27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</w:t>
            </w:r>
          </w:p>
          <w:p w14:paraId="5F01BB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0730C9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4"/>
            <w:noWrap w:val="0"/>
            <w:vAlign w:val="center"/>
          </w:tcPr>
          <w:p w14:paraId="46A994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2360D2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449" w:type="dxa"/>
            <w:gridSpan w:val="4"/>
            <w:noWrap w:val="0"/>
            <w:vAlign w:val="center"/>
          </w:tcPr>
          <w:p w14:paraId="11E626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7C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35A218D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7E91ED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8E179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 w14:paraId="6C959E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478D2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0B4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278B22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3A9C62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A5B94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7337B0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097627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F07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3FFD61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个</w:t>
            </w:r>
          </w:p>
          <w:p w14:paraId="7B8950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1EB44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C55E7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  <w:p w14:paraId="26FE3C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8F1F6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3F5B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0039F9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91942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7880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559" w:type="dxa"/>
            <w:gridSpan w:val="14"/>
            <w:noWrap w:val="0"/>
            <w:vAlign w:val="center"/>
          </w:tcPr>
          <w:p w14:paraId="72C64B17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861D9DD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3E3515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D3C454D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32D6636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3CFA047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A75A8F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55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02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2A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91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B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8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D7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</w:t>
            </w:r>
          </w:p>
          <w:p w14:paraId="6E4156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结果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F84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7C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9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83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成员及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25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43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68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2CEA63B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E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 w14:paraId="4E76D2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34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637F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19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00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AC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10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EE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5FE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4D7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F2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10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D7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7E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CD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003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756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DB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82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40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49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6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530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C1B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E5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D7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CA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CA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66E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8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E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D8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88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09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57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434F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E2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27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A1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F1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1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08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FDD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D5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CA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94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DF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3B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33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6A9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B6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6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4D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D586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E080627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94612D1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（盖  章）</w:t>
            </w:r>
          </w:p>
          <w:p w14:paraId="7D26CEA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年    月    日</w:t>
            </w:r>
          </w:p>
        </w:tc>
      </w:tr>
      <w:tr w14:paraId="5D1E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86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62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组织人事部门审核意见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3FD8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A5EADB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7914D53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（盖  章）</w:t>
            </w:r>
          </w:p>
          <w:p w14:paraId="2C48409B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年    月    日</w:t>
            </w:r>
          </w:p>
        </w:tc>
      </w:tr>
      <w:tr w14:paraId="251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6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F4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EA5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E43DEF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本人所提供的信息真实、完整、有效，如有弄虚作假或隐瞒真实情况，自愿承担相应责任。</w:t>
            </w:r>
          </w:p>
          <w:p w14:paraId="7275FD4D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DB8970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报考人签字：                         年    月    日</w:t>
            </w:r>
          </w:p>
          <w:p w14:paraId="6333BB08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F8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04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1F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C746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7F5255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13AF3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603F9F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387927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367244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5E38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top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报名表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填写说明</w:t>
      </w:r>
    </w:p>
    <w:p w14:paraId="37A8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 w:bidi="ar-SA"/>
        </w:rPr>
      </w:pPr>
    </w:p>
    <w:p w14:paraId="0F74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1. 逐项填写，不能遗漏，所填写内容要准确无误。报名表由报考人员自行打印，A4格式，双面，一式两份，可以彩印。所在单位意见、组织人事部门审核意见和本人承诺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须手写。</w:t>
      </w:r>
    </w:p>
    <w:p w14:paraId="497E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2. “出生年月”填写公历出生年月，年份一律用4位数字表示，月份一律用2位数字表示，中间用“.”分隔，如“1999.05”。</w:t>
      </w:r>
    </w:p>
    <w:p w14:paraId="1FA8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3. “民族”填写民族的全称（如汉族、回族、朝鲜族、维吾尔族等），不能用简称。</w:t>
      </w:r>
    </w:p>
    <w:p w14:paraId="195A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4. “籍贯”“出生地”按现在行政区划填写，具体到县（区）。如“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甘肃秦州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甘肃甘谷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”。</w:t>
      </w:r>
    </w:p>
    <w:p w14:paraId="156E1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5.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“政治面貌”填写“中共党员”“预备党员”“共青团员”“无党派”“群众”或民主党派名称。</w:t>
      </w:r>
    </w:p>
    <w:p w14:paraId="51EB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6. “何时何种方式进入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事业单位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”是指何时通过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事业单位公开招聘考试、项目人员安置等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方式进入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事业单位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。如“202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.06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通过事业单位公开招聘考试进入”。</w:t>
      </w:r>
    </w:p>
    <w:p w14:paraId="79F7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7. “入编时间”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是指机构编制部门登记入编时间，非参加工作时间，此项可以手写。</w:t>
      </w:r>
    </w:p>
    <w:p w14:paraId="31C1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8.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“学历学位”填写本人通过全日制普通高校教育、在职教育取得的最高学历和学位。学历填写“大专”、“大学”、“研究生”、“省委党校大学”、“中央党校研究生”等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。学位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填写“法学博士”“工学硕士”“文学学士”等，毕业院校及所学专业要填写规范全称。</w:t>
      </w:r>
    </w:p>
    <w:p w14:paraId="314B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“报考单位”填写机关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单位规范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8CA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“个人简历”从大学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（大专、中专）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前后要衔接，不得空断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。如“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--20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.06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兰州大学文学院汉语言文学专业学习”“2024.06--2024.08待业”。</w:t>
      </w:r>
    </w:p>
    <w:p w14:paraId="0F05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11.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“奖惩情况”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获得的奖励或记功；受处分的，填写何年何月因何问题经何单位批准受何种处分，何年何月经何单位批准撤销何种处分。没有受奖励和处分的，填“无”。</w:t>
      </w:r>
    </w:p>
    <w:p w14:paraId="20C25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“年度考核结果”填写近三年年度考核情况。如“2024年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合格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”“2025年优秀”。</w:t>
      </w:r>
      <w:bookmarkStart w:id="0" w:name="_GoBack"/>
      <w:bookmarkEnd w:id="0"/>
    </w:p>
    <w:p w14:paraId="6A73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 职位要求的其他信息，请在“备注”中详细说明。</w:t>
      </w:r>
    </w:p>
    <w:p w14:paraId="77A70C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38756E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12BC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6C3215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1F2545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B3439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3FA099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F368C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6E2DEF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239D6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5AB706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225163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68112B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447FE2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17217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66D274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9284">
    <w:pPr>
      <w:pStyle w:val="4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685949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685949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13A9"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F209A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A25D">
    <w:pPr>
      <w:pStyle w:val="5"/>
      <w:rPr>
        <w:rFonts w:hint="eastAsia"/>
        <w:lang w:val="en-US" w:eastAsia="zh-CN"/>
      </w:rPr>
    </w:pPr>
  </w:p>
  <w:p w14:paraId="59E47957">
    <w:pPr>
      <w:pStyle w:val="5"/>
      <w:rPr>
        <w:rFonts w:hint="default" w:ascii="Times New Roman" w:hAnsi="Times New Roman" w:eastAsia="黑体" w:cs="Times New Roman"/>
        <w:color w:val="auto"/>
        <w:sz w:val="28"/>
        <w:szCs w:val="28"/>
        <w:shd w:val="clear" w:color="FFFFFF" w:fill="D9D9D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zE3NGNmNmE5ZjgxN2FkZjc5NjljYzU3ZmZiODRkYzMifQ=="/>
  </w:docVars>
  <w:rsids>
    <w:rsidRoot w:val="00000000"/>
    <w:rsid w:val="001F1D2C"/>
    <w:rsid w:val="004E616D"/>
    <w:rsid w:val="029F7154"/>
    <w:rsid w:val="03FB438A"/>
    <w:rsid w:val="05443B9C"/>
    <w:rsid w:val="061816F7"/>
    <w:rsid w:val="07A11279"/>
    <w:rsid w:val="07B92732"/>
    <w:rsid w:val="07DBEF32"/>
    <w:rsid w:val="0C607954"/>
    <w:rsid w:val="0C6D3E1F"/>
    <w:rsid w:val="0D054058"/>
    <w:rsid w:val="0D8D29CB"/>
    <w:rsid w:val="0E715E49"/>
    <w:rsid w:val="0F96368D"/>
    <w:rsid w:val="0FA43FFC"/>
    <w:rsid w:val="10C20BDE"/>
    <w:rsid w:val="10DC1574"/>
    <w:rsid w:val="12947A8A"/>
    <w:rsid w:val="12AB56A1"/>
    <w:rsid w:val="12C8151F"/>
    <w:rsid w:val="12CF75E2"/>
    <w:rsid w:val="12F901BB"/>
    <w:rsid w:val="13C609E5"/>
    <w:rsid w:val="15FF7441"/>
    <w:rsid w:val="17423319"/>
    <w:rsid w:val="1749410E"/>
    <w:rsid w:val="17BA3F9F"/>
    <w:rsid w:val="196E2781"/>
    <w:rsid w:val="1A07140F"/>
    <w:rsid w:val="1A206975"/>
    <w:rsid w:val="1A2226ED"/>
    <w:rsid w:val="1AF719F9"/>
    <w:rsid w:val="1C901B90"/>
    <w:rsid w:val="1EEEE1D7"/>
    <w:rsid w:val="207350A0"/>
    <w:rsid w:val="215D225D"/>
    <w:rsid w:val="2588488F"/>
    <w:rsid w:val="26A76454"/>
    <w:rsid w:val="287D096B"/>
    <w:rsid w:val="287E31E4"/>
    <w:rsid w:val="28801BB2"/>
    <w:rsid w:val="28E9012D"/>
    <w:rsid w:val="294837F2"/>
    <w:rsid w:val="29D74C6C"/>
    <w:rsid w:val="2C9EF4B2"/>
    <w:rsid w:val="2CB125E7"/>
    <w:rsid w:val="2CBF201D"/>
    <w:rsid w:val="2D4A5D8B"/>
    <w:rsid w:val="2DBC2595"/>
    <w:rsid w:val="2DFF0D2C"/>
    <w:rsid w:val="2F2A3250"/>
    <w:rsid w:val="3049232A"/>
    <w:rsid w:val="30B33C47"/>
    <w:rsid w:val="30BB6F34"/>
    <w:rsid w:val="357B0CEB"/>
    <w:rsid w:val="3669697F"/>
    <w:rsid w:val="37F97EAC"/>
    <w:rsid w:val="37FA7D12"/>
    <w:rsid w:val="37FE9C50"/>
    <w:rsid w:val="3809239F"/>
    <w:rsid w:val="380A4A95"/>
    <w:rsid w:val="395D3E6A"/>
    <w:rsid w:val="3A1F40FB"/>
    <w:rsid w:val="3A215805"/>
    <w:rsid w:val="3B5B1163"/>
    <w:rsid w:val="3B783AC3"/>
    <w:rsid w:val="3C3F4ABB"/>
    <w:rsid w:val="3C982755"/>
    <w:rsid w:val="3D19EA11"/>
    <w:rsid w:val="3D7B3D3F"/>
    <w:rsid w:val="3DC7A079"/>
    <w:rsid w:val="3DF78568"/>
    <w:rsid w:val="3E1ED039"/>
    <w:rsid w:val="3E927592"/>
    <w:rsid w:val="3EBDD567"/>
    <w:rsid w:val="3EC3774B"/>
    <w:rsid w:val="3F737DD4"/>
    <w:rsid w:val="3FCBC882"/>
    <w:rsid w:val="453FA927"/>
    <w:rsid w:val="467DCC16"/>
    <w:rsid w:val="468455CB"/>
    <w:rsid w:val="469377D0"/>
    <w:rsid w:val="474433F3"/>
    <w:rsid w:val="47664E5A"/>
    <w:rsid w:val="47BB36B5"/>
    <w:rsid w:val="48482A6F"/>
    <w:rsid w:val="486734C0"/>
    <w:rsid w:val="48C12F4D"/>
    <w:rsid w:val="4901159C"/>
    <w:rsid w:val="497955D6"/>
    <w:rsid w:val="4A9C4613"/>
    <w:rsid w:val="4AD73C7C"/>
    <w:rsid w:val="4D68505C"/>
    <w:rsid w:val="4DC35387"/>
    <w:rsid w:val="4E143B1F"/>
    <w:rsid w:val="4FD74E04"/>
    <w:rsid w:val="4FF736F9"/>
    <w:rsid w:val="51393ABD"/>
    <w:rsid w:val="52500E9E"/>
    <w:rsid w:val="52552958"/>
    <w:rsid w:val="526463C7"/>
    <w:rsid w:val="53A771E4"/>
    <w:rsid w:val="53AE2E01"/>
    <w:rsid w:val="53AFCA3B"/>
    <w:rsid w:val="54751090"/>
    <w:rsid w:val="556A354F"/>
    <w:rsid w:val="55F66200"/>
    <w:rsid w:val="569246A1"/>
    <w:rsid w:val="57270851"/>
    <w:rsid w:val="575907F5"/>
    <w:rsid w:val="57FBCF20"/>
    <w:rsid w:val="57FFD7FF"/>
    <w:rsid w:val="5AAC728C"/>
    <w:rsid w:val="5ABA15AB"/>
    <w:rsid w:val="5B8027F4"/>
    <w:rsid w:val="5B9242D5"/>
    <w:rsid w:val="5DCE26CE"/>
    <w:rsid w:val="5E8F0FA0"/>
    <w:rsid w:val="5FA741CD"/>
    <w:rsid w:val="5FC03B07"/>
    <w:rsid w:val="5FF7927F"/>
    <w:rsid w:val="604E6200"/>
    <w:rsid w:val="615838CB"/>
    <w:rsid w:val="61926DDD"/>
    <w:rsid w:val="61E49EE1"/>
    <w:rsid w:val="63EB4ECB"/>
    <w:rsid w:val="6455365D"/>
    <w:rsid w:val="64813139"/>
    <w:rsid w:val="64FB85E3"/>
    <w:rsid w:val="65670581"/>
    <w:rsid w:val="660E4EA0"/>
    <w:rsid w:val="66A001EE"/>
    <w:rsid w:val="66F7459C"/>
    <w:rsid w:val="67DFEF35"/>
    <w:rsid w:val="69272501"/>
    <w:rsid w:val="6ACD0E86"/>
    <w:rsid w:val="6B7E47EE"/>
    <w:rsid w:val="6BBC391F"/>
    <w:rsid w:val="6D21195D"/>
    <w:rsid w:val="6DF67BE8"/>
    <w:rsid w:val="6E1C67EA"/>
    <w:rsid w:val="6E7F4B8D"/>
    <w:rsid w:val="6E9817AB"/>
    <w:rsid w:val="6E9879FD"/>
    <w:rsid w:val="6EFB6299"/>
    <w:rsid w:val="712E4649"/>
    <w:rsid w:val="7178C78B"/>
    <w:rsid w:val="72F316A6"/>
    <w:rsid w:val="73351DC2"/>
    <w:rsid w:val="73E8677F"/>
    <w:rsid w:val="75324707"/>
    <w:rsid w:val="75A82C1C"/>
    <w:rsid w:val="75B72E5F"/>
    <w:rsid w:val="75F303EA"/>
    <w:rsid w:val="7627535F"/>
    <w:rsid w:val="767F72C9"/>
    <w:rsid w:val="77033593"/>
    <w:rsid w:val="773E9E66"/>
    <w:rsid w:val="777BC813"/>
    <w:rsid w:val="779A4EA5"/>
    <w:rsid w:val="78462278"/>
    <w:rsid w:val="798F0DDD"/>
    <w:rsid w:val="7BE61DA8"/>
    <w:rsid w:val="7BEFB946"/>
    <w:rsid w:val="7BF30969"/>
    <w:rsid w:val="7BF711E8"/>
    <w:rsid w:val="7BFC4BE5"/>
    <w:rsid w:val="7BFC7551"/>
    <w:rsid w:val="7BFFC902"/>
    <w:rsid w:val="7CDB47FD"/>
    <w:rsid w:val="7D2C45F5"/>
    <w:rsid w:val="7DA828D3"/>
    <w:rsid w:val="7DE71217"/>
    <w:rsid w:val="7E443E93"/>
    <w:rsid w:val="7E5C27F5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D7485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BD780A"/>
    <w:rsid w:val="F7CF449C"/>
    <w:rsid w:val="F7FD4A7A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946</Words>
  <Characters>1035</Characters>
  <Lines>98</Lines>
  <Paragraphs>48</Paragraphs>
  <TotalTime>4</TotalTime>
  <ScaleCrop>false</ScaleCrop>
  <LinksUpToDate>false</LinksUpToDate>
  <CharactersWithSpaces>1359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小曹1427419820</cp:lastModifiedBy>
  <cp:lastPrinted>2025-07-09T03:01:00Z</cp:lastPrinted>
  <dcterms:modified xsi:type="dcterms:W3CDTF">2026-05-27T11:20:09Z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96C5F9974B0D4D24A18B834CC74E24AE_13</vt:lpwstr>
  </property>
  <property fmtid="{D5CDD505-2E9C-101B-9397-08002B2CF9AE}" pid="4" name="KSOTemplateDocerSaveRecord">
    <vt:lpwstr>eyJoZGlkIjoiM2JjNDJhZWZlZDc4YWNkNDNiNGE3MTI4NzZiNDhkOWYiLCJ1c2VySWQiOiIzMjAzMTM0NCJ9</vt:lpwstr>
  </property>
</Properties>
</file>